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:rsidR="00A70674" w:rsidRDefault="00613A3C">
            <w:pPr>
              <w:pStyle w:val="Title"/>
            </w:pPr>
            <w:r>
              <w:t>NorCal CoC Executive Board</w:t>
            </w:r>
            <w:r w:rsidR="00E118A4">
              <w:t xml:space="preserve"> </w:t>
            </w:r>
            <w:r>
              <w:t>C</w:t>
            </w:r>
            <w:r w:rsidR="00E118A4">
              <w:t>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:rsidR="00A70674" w:rsidRDefault="00EE29D2">
            <w:pPr>
              <w:pStyle w:val="Subtitle"/>
            </w:pPr>
            <w:r>
              <w:t>2026</w:t>
            </w:r>
          </w:p>
        </w:tc>
      </w:tr>
      <w:tr w:rsidR="00A70674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:rsidR="00A70674" w:rsidRDefault="00A70674">
            <w:pPr>
              <w:pStyle w:val="NoSpacing"/>
            </w:pPr>
          </w:p>
        </w:tc>
      </w:tr>
    </w:tbl>
    <w:p w:rsidR="00A70674" w:rsidRDefault="00A70674">
      <w:pPr>
        <w:pStyle w:val="NoSpacing"/>
      </w:pPr>
    </w:p>
    <w:p w:rsidR="00F0714A" w:rsidRDefault="00F0714A">
      <w:pPr>
        <w:pStyle w:val="NoSpacing"/>
      </w:pPr>
    </w:p>
    <w:p w:rsidR="00F0714A" w:rsidRDefault="00F0714A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Tr="005D17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673573" w:themeFill="accent6" w:themeFillShade="BF"/>
                </w:tcPr>
                <w:p w:rsidR="00A70674" w:rsidRDefault="00613A3C">
                  <w:pPr>
                    <w:spacing w:before="48" w:after="48"/>
                  </w:pPr>
                  <w:r>
                    <w:t>January</w:t>
                  </w:r>
                </w:p>
              </w:tc>
            </w:tr>
            <w:tr w:rsidR="00A70674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:rsidTr="00EE29D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auto"/>
                        </w:tcBorders>
                      </w:tcPr>
                      <w:p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auto"/>
                        </w:tcBorders>
                      </w:tcPr>
                      <w:p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auto"/>
                        </w:tcBorders>
                      </w:tcPr>
                      <w:p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auto"/>
                        </w:tcBorders>
                      </w:tcPr>
                      <w:p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auto"/>
                        </w:tcBorders>
                      </w:tcPr>
                      <w:p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auto"/>
                        </w:tcBorders>
                      </w:tcPr>
                      <w:p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auto"/>
                        </w:tcBorders>
                      </w:tcPr>
                      <w:p w:rsidR="00A70674" w:rsidRDefault="00E118A4">
                        <w:r>
                          <w:t>S</w:t>
                        </w:r>
                      </w:p>
                    </w:tc>
                  </w:tr>
                  <w:tr w:rsidR="00223D4D" w:rsidTr="00F558D8"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8D7ED" w:themeFill="accent6" w:themeFillTint="33"/>
                      </w:tcPr>
                      <w:p w:rsidR="00223D4D" w:rsidRDefault="00EE29D2" w:rsidP="00223D4D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3</w:t>
                        </w:r>
                      </w:p>
                    </w:tc>
                  </w:tr>
                  <w:tr w:rsidR="00223D4D" w:rsidTr="00EE29D2"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10</w:t>
                        </w:r>
                      </w:p>
                    </w:tc>
                  </w:tr>
                  <w:tr w:rsidR="00EE29D2" w:rsidTr="005D1783"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23D4D" w:rsidRDefault="00EE29D2" w:rsidP="00223D4D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23D4D" w:rsidRDefault="00EE29D2" w:rsidP="00223D4D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23D4D" w:rsidRDefault="00EE29D2" w:rsidP="00223D4D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CAEBF2" w:themeFill="accent3" w:themeFillTint="66"/>
                      </w:tcPr>
                      <w:p w:rsidR="00223D4D" w:rsidRPr="005D1783" w:rsidRDefault="00EE29D2" w:rsidP="00223D4D">
                        <w:pPr>
                          <w:rPr>
                            <w:b/>
                          </w:rPr>
                        </w:pPr>
                        <w:r w:rsidRPr="005D1783">
                          <w:rPr>
                            <w:b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17</w:t>
                        </w:r>
                      </w:p>
                    </w:tc>
                  </w:tr>
                  <w:tr w:rsidR="00223D4D" w:rsidTr="00F558D8"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8D7ED" w:themeFill="accent6" w:themeFillTint="33"/>
                      </w:tcPr>
                      <w:p w:rsidR="00223D4D" w:rsidRDefault="00EE29D2" w:rsidP="00223D4D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23D4D" w:rsidRDefault="00EE29D2" w:rsidP="00223D4D">
                        <w:r>
                          <w:t>24</w:t>
                        </w:r>
                      </w:p>
                    </w:tc>
                  </w:tr>
                  <w:tr w:rsidR="00E118A4" w:rsidTr="00EE29D2"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18A4" w:rsidRDefault="00EE29D2" w:rsidP="00E118A4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18A4" w:rsidRDefault="00EE29D2" w:rsidP="00E118A4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18A4" w:rsidRDefault="00EE29D2" w:rsidP="00E118A4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18A4" w:rsidRDefault="00EE29D2" w:rsidP="00E118A4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18A4" w:rsidRDefault="00EE29D2" w:rsidP="00E118A4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18A4" w:rsidRDefault="00EE29D2" w:rsidP="00E118A4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118A4" w:rsidRDefault="00EE29D2" w:rsidP="00E118A4">
                        <w:r>
                          <w:t>31</w:t>
                        </w:r>
                      </w:p>
                    </w:tc>
                  </w:tr>
                  <w:tr w:rsidR="00C12618" w:rsidTr="00EE29D2"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2618" w:rsidRDefault="00C12618" w:rsidP="00E118A4"/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2618" w:rsidRDefault="00C12618" w:rsidP="00E118A4"/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2618" w:rsidRDefault="00C12618" w:rsidP="00E118A4"/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2618" w:rsidRDefault="00C12618" w:rsidP="00E118A4"/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2618" w:rsidRDefault="00C12618" w:rsidP="00E118A4"/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2618" w:rsidRDefault="00C12618" w:rsidP="00E118A4"/>
                    </w:tc>
                    <w:tc>
                      <w:tcPr>
                        <w:tcW w:w="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12618" w:rsidRDefault="00C12618" w:rsidP="00E118A4"/>
                    </w:tc>
                  </w:tr>
                </w:tbl>
                <w:p w:rsidR="00A70674" w:rsidRDefault="00A70674"/>
              </w:tc>
            </w:tr>
          </w:tbl>
          <w:p w:rsidR="00A70674" w:rsidRDefault="00A70674"/>
        </w:tc>
        <w:tc>
          <w:tcPr>
            <w:tcW w:w="579" w:type="dxa"/>
          </w:tcPr>
          <w:p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Tr="005D17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673573" w:themeFill="accent6" w:themeFillShade="BF"/>
                </w:tcPr>
                <w:p w:rsidR="00A70674" w:rsidRDefault="00613A3C">
                  <w:pPr>
                    <w:spacing w:before="48" w:after="48"/>
                  </w:pPr>
                  <w:r>
                    <w:t>February</w:t>
                  </w:r>
                </w:p>
              </w:tc>
            </w:tr>
            <w:tr w:rsidR="00A70674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S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7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14</w:t>
                        </w:r>
                      </w:p>
                    </w:tc>
                  </w:tr>
                  <w:tr w:rsidR="007F75C5" w:rsidTr="00F558D8"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E8D7ED" w:themeFill="accent6" w:themeFillTint="33"/>
                      </w:tcPr>
                      <w:p w:rsidR="007F75C5" w:rsidRDefault="00EE29D2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:rsidR="007F75C5" w:rsidRPr="005D1783" w:rsidRDefault="00EE29D2" w:rsidP="007F75C5">
                        <w:pPr>
                          <w:rPr>
                            <w:b/>
                          </w:rPr>
                        </w:pPr>
                        <w:r w:rsidRPr="005D1783">
                          <w:rPr>
                            <w:b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EE29D2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EE29D2" w:rsidP="007F75C5">
                        <w:r>
                          <w:t>21</w:t>
                        </w:r>
                      </w:p>
                    </w:tc>
                  </w:tr>
                  <w:tr w:rsidR="007F75C5" w:rsidTr="00EE29D2"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EE29D2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Pr="00EE29D2" w:rsidRDefault="00EE29D2" w:rsidP="007F75C5">
                        <w:r w:rsidRPr="00EE29D2"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28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</w:tr>
                  <w:tr w:rsidR="00E118A4" w:rsidTr="00A70674"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</w:tr>
                </w:tbl>
                <w:p w:rsidR="00A70674" w:rsidRDefault="00A70674"/>
              </w:tc>
            </w:tr>
          </w:tbl>
          <w:p w:rsidR="00A70674" w:rsidRDefault="00A70674"/>
        </w:tc>
        <w:tc>
          <w:tcPr>
            <w:tcW w:w="579" w:type="dxa"/>
          </w:tcPr>
          <w:p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:rsidTr="005D17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673573" w:themeFill="accent6" w:themeFillShade="BF"/>
                </w:tcPr>
                <w:p w:rsidR="00A70674" w:rsidRDefault="00613A3C">
                  <w:pPr>
                    <w:spacing w:before="48" w:after="48"/>
                  </w:pPr>
                  <w:r>
                    <w:t>March</w:t>
                  </w:r>
                </w:p>
              </w:tc>
            </w:tr>
            <w:tr w:rsidR="00A70674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A70674" w:rsidRDefault="00E118A4">
                        <w:r>
                          <w:t>S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7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14</w:t>
                        </w:r>
                      </w:p>
                    </w:tc>
                  </w:tr>
                  <w:tr w:rsidR="007F75C5" w:rsidTr="005D1783"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:rsidR="007F75C5" w:rsidRPr="005D1783" w:rsidRDefault="00EE29D2" w:rsidP="007F75C5">
                        <w:pPr>
                          <w:rPr>
                            <w:b/>
                          </w:rPr>
                        </w:pPr>
                        <w:r w:rsidRPr="005D1783">
                          <w:rPr>
                            <w:b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21</w:t>
                        </w:r>
                      </w:p>
                    </w:tc>
                  </w:tr>
                  <w:tr w:rsidR="007F75C5" w:rsidTr="00EE29D2"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Pr="00EE29D2" w:rsidRDefault="00EE29D2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28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EE29D2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</w:tr>
                  <w:tr w:rsidR="00E118A4" w:rsidTr="00A70674"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  <w:tc>
                      <w:tcPr>
                        <w:tcW w:w="448" w:type="dxa"/>
                      </w:tcPr>
                      <w:p w:rsidR="00E118A4" w:rsidRDefault="00E118A4" w:rsidP="00E118A4"/>
                    </w:tc>
                  </w:tr>
                </w:tbl>
                <w:p w:rsidR="00A70674" w:rsidRDefault="00A70674"/>
              </w:tc>
            </w:tr>
          </w:tbl>
          <w:p w:rsidR="00A70674" w:rsidRDefault="00A70674"/>
        </w:tc>
      </w:tr>
      <w:tr w:rsidR="00A70674">
        <w:trPr>
          <w:trHeight w:hRule="exact" w:val="144"/>
        </w:trPr>
        <w:tc>
          <w:tcPr>
            <w:tcW w:w="3214" w:type="dxa"/>
          </w:tcPr>
          <w:p w:rsidR="00A70674" w:rsidRDefault="00A70674"/>
        </w:tc>
        <w:tc>
          <w:tcPr>
            <w:tcW w:w="579" w:type="dxa"/>
          </w:tcPr>
          <w:p w:rsidR="00A70674" w:rsidRDefault="00A70674"/>
        </w:tc>
        <w:tc>
          <w:tcPr>
            <w:tcW w:w="3214" w:type="dxa"/>
          </w:tcPr>
          <w:p w:rsidR="00A70674" w:rsidRDefault="00A70674"/>
        </w:tc>
        <w:tc>
          <w:tcPr>
            <w:tcW w:w="579" w:type="dxa"/>
          </w:tcPr>
          <w:p w:rsidR="00A70674" w:rsidRDefault="00A70674"/>
        </w:tc>
        <w:tc>
          <w:tcPr>
            <w:tcW w:w="3214" w:type="dxa"/>
          </w:tcPr>
          <w:p w:rsidR="00A70674" w:rsidRDefault="00A70674"/>
        </w:tc>
      </w:tr>
      <w:tr w:rsidR="00223D4D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5D17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673573" w:themeFill="accent6" w:themeFillShade="BF"/>
                </w:tcPr>
                <w:p w:rsidR="00223D4D" w:rsidRDefault="00613A3C" w:rsidP="00223D4D">
                  <w:pPr>
                    <w:spacing w:before="48" w:after="48"/>
                  </w:pPr>
                  <w:r>
                    <w:t>April</w:t>
                  </w:r>
                </w:p>
              </w:tc>
            </w:tr>
            <w:tr w:rsidR="00223D4D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C12618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C12618" w:rsidP="007F75C5">
                        <w:r>
                          <w:t xml:space="preserve"> 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4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11</w:t>
                        </w:r>
                      </w:p>
                    </w:tc>
                  </w:tr>
                  <w:tr w:rsidR="007F75C5" w:rsidTr="00F558D8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</w:tcPr>
                      <w:p w:rsidR="007F75C5" w:rsidRPr="005D1783" w:rsidRDefault="006D17D6" w:rsidP="007F75C5">
                        <w:pPr>
                          <w:rPr>
                            <w:b/>
                          </w:rPr>
                        </w:pPr>
                        <w:r w:rsidRPr="005D1783">
                          <w:rPr>
                            <w:b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18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25</w:t>
                        </w:r>
                      </w:p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6D17D6" w:rsidP="00223D4D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6D17D6" w:rsidP="00223D4D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6D17D6" w:rsidP="00223D4D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6D17D6" w:rsidP="00223D4D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6D17D6" w:rsidP="00223D4D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</w:tr>
                  <w:tr w:rsidR="00C12618" w:rsidTr="00A70674">
                    <w:tc>
                      <w:tcPr>
                        <w:tcW w:w="448" w:type="dxa"/>
                      </w:tcPr>
                      <w:p w:rsidR="00C12618" w:rsidRDefault="00C12618" w:rsidP="00223D4D"/>
                    </w:tc>
                    <w:tc>
                      <w:tcPr>
                        <w:tcW w:w="448" w:type="dxa"/>
                      </w:tcPr>
                      <w:p w:rsidR="00C12618" w:rsidRDefault="00C12618" w:rsidP="00223D4D"/>
                    </w:tc>
                    <w:tc>
                      <w:tcPr>
                        <w:tcW w:w="448" w:type="dxa"/>
                      </w:tcPr>
                      <w:p w:rsidR="00C12618" w:rsidRDefault="00C12618" w:rsidP="00223D4D"/>
                    </w:tc>
                    <w:tc>
                      <w:tcPr>
                        <w:tcW w:w="448" w:type="dxa"/>
                      </w:tcPr>
                      <w:p w:rsidR="00C12618" w:rsidRDefault="00C12618" w:rsidP="00223D4D"/>
                    </w:tc>
                    <w:tc>
                      <w:tcPr>
                        <w:tcW w:w="448" w:type="dxa"/>
                      </w:tcPr>
                      <w:p w:rsidR="00C12618" w:rsidRDefault="00C12618" w:rsidP="00223D4D"/>
                    </w:tc>
                    <w:tc>
                      <w:tcPr>
                        <w:tcW w:w="448" w:type="dxa"/>
                      </w:tcPr>
                      <w:p w:rsidR="00C12618" w:rsidRDefault="00C12618" w:rsidP="00223D4D"/>
                    </w:tc>
                    <w:tc>
                      <w:tcPr>
                        <w:tcW w:w="448" w:type="dxa"/>
                      </w:tcPr>
                      <w:p w:rsidR="00C12618" w:rsidRDefault="00C12618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5D17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673573" w:themeFill="accent6" w:themeFillShade="BF"/>
                </w:tcPr>
                <w:p w:rsidR="00223D4D" w:rsidRDefault="00613A3C" w:rsidP="00223D4D">
                  <w:pPr>
                    <w:spacing w:before="48" w:after="48"/>
                  </w:pPr>
                  <w:r>
                    <w:t>May</w:t>
                  </w:r>
                </w:p>
              </w:tc>
            </w:tr>
            <w:tr w:rsidR="00223D4D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223D4D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</w:t>
                        </w:r>
                      </w:p>
                    </w:tc>
                  </w:tr>
                  <w:tr w:rsidR="007F75C5" w:rsidTr="00223D4D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9</w:t>
                        </w:r>
                      </w:p>
                    </w:tc>
                  </w:tr>
                  <w:tr w:rsidR="007F75C5" w:rsidTr="006D17D6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Pr="006D17D6" w:rsidRDefault="006D17D6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16</w:t>
                        </w:r>
                      </w:p>
                    </w:tc>
                  </w:tr>
                  <w:tr w:rsidR="007F75C5" w:rsidTr="005D1783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:rsidR="007F75C5" w:rsidRPr="005D1783" w:rsidRDefault="006D17D6" w:rsidP="007F75C5">
                        <w:pPr>
                          <w:rPr>
                            <w:b/>
                          </w:rPr>
                        </w:pPr>
                        <w:r w:rsidRPr="005D1783">
                          <w:rPr>
                            <w:b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23</w:t>
                        </w:r>
                      </w:p>
                    </w:tc>
                  </w:tr>
                  <w:tr w:rsidR="00223D4D" w:rsidTr="00F558D8">
                    <w:tc>
                      <w:tcPr>
                        <w:tcW w:w="448" w:type="dxa"/>
                      </w:tcPr>
                      <w:p w:rsidR="00223D4D" w:rsidRDefault="006D17D6" w:rsidP="006D17D6">
                        <w:pPr>
                          <w:jc w:val="left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E8D7ED" w:themeFill="accent6" w:themeFillTint="33"/>
                      </w:tcPr>
                      <w:p w:rsidR="00223D4D" w:rsidRDefault="006D17D6" w:rsidP="00223D4D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6D17D6" w:rsidP="00223D4D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6D17D6" w:rsidP="00223D4D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6D17D6" w:rsidP="00223D4D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6D17D6" w:rsidP="006D17D6">
                        <w:pPr>
                          <w:jc w:val="left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6D17D6" w:rsidP="00223D4D">
                        <w:r>
                          <w:t>30</w:t>
                        </w:r>
                      </w:p>
                    </w:tc>
                  </w:tr>
                  <w:tr w:rsidR="00C12618" w:rsidTr="00223D4D">
                    <w:tc>
                      <w:tcPr>
                        <w:tcW w:w="448" w:type="dxa"/>
                      </w:tcPr>
                      <w:p w:rsidR="00C12618" w:rsidRDefault="006D17D6" w:rsidP="00223D4D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C12618" w:rsidRDefault="00C12618" w:rsidP="00223D4D"/>
                    </w:tc>
                    <w:tc>
                      <w:tcPr>
                        <w:tcW w:w="448" w:type="dxa"/>
                      </w:tcPr>
                      <w:p w:rsidR="00C12618" w:rsidRDefault="00C12618" w:rsidP="00223D4D"/>
                    </w:tc>
                    <w:tc>
                      <w:tcPr>
                        <w:tcW w:w="448" w:type="dxa"/>
                      </w:tcPr>
                      <w:p w:rsidR="00C12618" w:rsidRDefault="00C12618" w:rsidP="00223D4D"/>
                    </w:tc>
                    <w:tc>
                      <w:tcPr>
                        <w:tcW w:w="448" w:type="dxa"/>
                      </w:tcPr>
                      <w:p w:rsidR="00C12618" w:rsidRDefault="00C12618" w:rsidP="00223D4D"/>
                    </w:tc>
                    <w:tc>
                      <w:tcPr>
                        <w:tcW w:w="448" w:type="dxa"/>
                      </w:tcPr>
                      <w:p w:rsidR="00C12618" w:rsidRDefault="00C12618" w:rsidP="00223D4D"/>
                    </w:tc>
                    <w:tc>
                      <w:tcPr>
                        <w:tcW w:w="448" w:type="dxa"/>
                      </w:tcPr>
                      <w:p w:rsidR="00C12618" w:rsidRDefault="00C12618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5D17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673573" w:themeFill="accent6" w:themeFillShade="BF"/>
                </w:tcPr>
                <w:p w:rsidR="00223D4D" w:rsidRDefault="00223D4D" w:rsidP="00223D4D">
                  <w:pPr>
                    <w:spacing w:before="48" w:after="48"/>
                  </w:pPr>
                  <w:r>
                    <w:t>J</w:t>
                  </w:r>
                  <w:r w:rsidR="00613A3C">
                    <w:t>une</w:t>
                  </w:r>
                </w:p>
              </w:tc>
            </w:tr>
            <w:tr w:rsidR="00223D4D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6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13</w:t>
                        </w:r>
                      </w:p>
                    </w:tc>
                  </w:tr>
                  <w:tr w:rsidR="007F75C5" w:rsidTr="00F558D8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Pr="006D17D6" w:rsidRDefault="006D17D6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:rsidR="007F75C5" w:rsidRPr="005D1783" w:rsidRDefault="006D17D6" w:rsidP="007F75C5">
                        <w:pPr>
                          <w:rPr>
                            <w:b/>
                          </w:rPr>
                        </w:pPr>
                        <w:r w:rsidRPr="005D1783">
                          <w:rPr>
                            <w:b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E8D7ED" w:themeFill="accent6" w:themeFillTint="33"/>
                      </w:tcPr>
                      <w:p w:rsidR="007F75C5" w:rsidRDefault="006D17D6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20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27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</w:tr>
      <w:tr w:rsidR="00223D4D">
        <w:trPr>
          <w:trHeight w:hRule="exact" w:val="144"/>
        </w:trPr>
        <w:tc>
          <w:tcPr>
            <w:tcW w:w="3214" w:type="dxa"/>
          </w:tcPr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p w:rsidR="00223D4D" w:rsidRDefault="00223D4D" w:rsidP="00223D4D"/>
        </w:tc>
      </w:tr>
      <w:tr w:rsidR="00223D4D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5D17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673573" w:themeFill="accent6" w:themeFillShade="BF"/>
                </w:tcPr>
                <w:p w:rsidR="00223D4D" w:rsidRDefault="00613A3C" w:rsidP="00223D4D">
                  <w:pPr>
                    <w:spacing w:before="48" w:after="48"/>
                  </w:pPr>
                  <w:r>
                    <w:t>July</w:t>
                  </w:r>
                </w:p>
              </w:tc>
            </w:tr>
            <w:tr w:rsidR="00223D4D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F558D8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E8D7ED" w:themeFill="accent6" w:themeFillTint="33"/>
                      </w:tcPr>
                      <w:p w:rsidR="007F75C5" w:rsidRDefault="006D17D6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4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11</w:t>
                        </w:r>
                      </w:p>
                    </w:tc>
                  </w:tr>
                  <w:tr w:rsidR="007F75C5" w:rsidTr="005D1783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:rsidR="007F75C5" w:rsidRPr="005D1783" w:rsidRDefault="006D17D6" w:rsidP="007F75C5">
                        <w:pPr>
                          <w:rPr>
                            <w:b/>
                          </w:rPr>
                        </w:pPr>
                        <w:r w:rsidRPr="005D1783">
                          <w:rPr>
                            <w:b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18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25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5D17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673573" w:themeFill="accent6" w:themeFillShade="BF"/>
                </w:tcPr>
                <w:p w:rsidR="00223D4D" w:rsidRDefault="00613A3C" w:rsidP="00223D4D">
                  <w:pPr>
                    <w:spacing w:before="48" w:after="48"/>
                  </w:pPr>
                  <w:r>
                    <w:t>August</w:t>
                  </w:r>
                </w:p>
              </w:tc>
            </w:tr>
            <w:tr w:rsidR="00223D4D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8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15</w:t>
                        </w:r>
                      </w:p>
                    </w:tc>
                  </w:tr>
                  <w:tr w:rsidR="007F75C5" w:rsidTr="005D1783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:rsidR="007F75C5" w:rsidRPr="005D1783" w:rsidRDefault="006D17D6" w:rsidP="007F75C5">
                        <w:pPr>
                          <w:rPr>
                            <w:b/>
                          </w:rPr>
                        </w:pPr>
                        <w:r w:rsidRPr="005D1783">
                          <w:rPr>
                            <w:b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22</w:t>
                        </w:r>
                      </w:p>
                    </w:tc>
                  </w:tr>
                  <w:tr w:rsidR="007F75C5" w:rsidTr="00613A3C"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6D17D6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6D17D6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6D17D6" w:rsidP="007F75C5">
                        <w:r>
                          <w:t>29</w:t>
                        </w:r>
                      </w:p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6D17D6" w:rsidP="00223D4D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6D17D6" w:rsidP="00223D4D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5D17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673573" w:themeFill="accent6" w:themeFillShade="BF"/>
                </w:tcPr>
                <w:p w:rsidR="00223D4D" w:rsidRDefault="00613A3C" w:rsidP="00223D4D">
                  <w:pPr>
                    <w:spacing w:before="48" w:after="48"/>
                  </w:pPr>
                  <w:r>
                    <w:t>September</w:t>
                  </w:r>
                </w:p>
              </w:tc>
            </w:tr>
            <w:tr w:rsidR="00223D4D" w:rsidTr="00A70674">
              <w:tc>
                <w:tcPr>
                  <w:tcW w:w="5000" w:type="pct"/>
                  <w:shd w:val="clear" w:color="auto" w:fill="auto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6D17D6"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5</w:t>
                        </w:r>
                      </w:p>
                    </w:tc>
                  </w:tr>
                  <w:tr w:rsidR="007F75C5" w:rsidTr="00F558D8"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E8D7ED" w:themeFill="accent6" w:themeFillTint="33"/>
                      </w:tcPr>
                      <w:p w:rsidR="007F75C5" w:rsidRDefault="005D1783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12</w:t>
                        </w:r>
                      </w:p>
                    </w:tc>
                  </w:tr>
                  <w:tr w:rsidR="007F75C5" w:rsidTr="005D1783"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:rsidR="007F75C5" w:rsidRPr="005D1783" w:rsidRDefault="005D1783" w:rsidP="007F75C5">
                        <w:pPr>
                          <w:rPr>
                            <w:b/>
                          </w:rPr>
                        </w:pPr>
                        <w:r w:rsidRPr="005D1783">
                          <w:rPr>
                            <w:b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19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26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/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</w:tr>
      <w:tr w:rsidR="00223D4D">
        <w:trPr>
          <w:trHeight w:hRule="exact" w:val="144"/>
        </w:trPr>
        <w:tc>
          <w:tcPr>
            <w:tcW w:w="3214" w:type="dxa"/>
          </w:tcPr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p w:rsidR="00223D4D" w:rsidRDefault="00223D4D" w:rsidP="00223D4D"/>
        </w:tc>
      </w:tr>
      <w:tr w:rsidR="00223D4D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5D17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673573" w:themeFill="accent6" w:themeFillShade="BF"/>
                </w:tcPr>
                <w:p w:rsidR="00223D4D" w:rsidRDefault="00613A3C" w:rsidP="00223D4D">
                  <w:pPr>
                    <w:spacing w:before="48" w:after="48"/>
                  </w:pPr>
                  <w:r>
                    <w:t>October</w:t>
                  </w:r>
                </w:p>
              </w:tc>
            </w:tr>
            <w:tr w:rsidR="00223D4D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3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10</w:t>
                        </w:r>
                      </w:p>
                    </w:tc>
                  </w:tr>
                  <w:tr w:rsidR="007F75C5" w:rsidTr="00F558D8"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E8D7ED" w:themeFill="accent6" w:themeFillTint="33"/>
                      </w:tcPr>
                      <w:p w:rsidR="007F75C5" w:rsidRDefault="005D1783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</w:tcPr>
                      <w:p w:rsidR="007F75C5" w:rsidRPr="005D1783" w:rsidRDefault="005D1783" w:rsidP="007F75C5">
                        <w:pPr>
                          <w:rPr>
                            <w:b/>
                          </w:rPr>
                        </w:pPr>
                        <w:r w:rsidRPr="005D1783">
                          <w:rPr>
                            <w:b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17</w:t>
                        </w:r>
                      </w:p>
                    </w:tc>
                  </w:tr>
                  <w:tr w:rsidR="007F75C5" w:rsidTr="007F75C5"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24</w:t>
                        </w:r>
                      </w:p>
                    </w:tc>
                  </w:tr>
                  <w:tr w:rsidR="007F75C5" w:rsidTr="00613A3C"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31</w:t>
                        </w:r>
                      </w:p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5D17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673573" w:themeFill="accent6" w:themeFillShade="BF"/>
                </w:tcPr>
                <w:p w:rsidR="00223D4D" w:rsidRDefault="00613A3C" w:rsidP="00223D4D">
                  <w:pPr>
                    <w:spacing w:before="48" w:after="48"/>
                  </w:pPr>
                  <w:r>
                    <w:t>November</w:t>
                  </w:r>
                </w:p>
              </w:tc>
            </w:tr>
            <w:tr w:rsidR="00223D4D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7</w:t>
                        </w:r>
                      </w:p>
                    </w:tc>
                  </w:tr>
                  <w:tr w:rsidR="007F75C5" w:rsidTr="001A5F5B"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E8D7ED" w:themeFill="accent6" w:themeFillTint="33"/>
                      </w:tcPr>
                      <w:p w:rsidR="007F75C5" w:rsidRDefault="005D1783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14</w:t>
                        </w:r>
                      </w:p>
                    </w:tc>
                  </w:tr>
                  <w:tr w:rsidR="007F75C5" w:rsidTr="005D1783"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:rsidR="007F75C5" w:rsidRPr="005D1783" w:rsidRDefault="005D1783" w:rsidP="007F75C5">
                        <w:pPr>
                          <w:rPr>
                            <w:b/>
                          </w:rPr>
                        </w:pPr>
                        <w:r w:rsidRPr="005D1783">
                          <w:rPr>
                            <w:b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21</w:t>
                        </w:r>
                      </w:p>
                    </w:tc>
                  </w:tr>
                  <w:tr w:rsidR="007F75C5" w:rsidTr="001A5F5B"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E8D7ED" w:themeFill="accent6" w:themeFillTint="33"/>
                      </w:tcPr>
                      <w:p w:rsidR="007F75C5" w:rsidRPr="005D1783" w:rsidRDefault="005D1783" w:rsidP="007F75C5">
                        <w:r>
                          <w:t>26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28</w:t>
                        </w:r>
                      </w:p>
                    </w:tc>
                  </w:tr>
                  <w:tr w:rsidR="007F75C5" w:rsidTr="005D1783"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  <w:tc>
          <w:tcPr>
            <w:tcW w:w="579" w:type="dxa"/>
          </w:tcPr>
          <w:p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:rsidTr="005D17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673573" w:themeFill="accent6" w:themeFillShade="BF"/>
                </w:tcPr>
                <w:p w:rsidR="00223D4D" w:rsidRDefault="00613A3C" w:rsidP="00223D4D">
                  <w:pPr>
                    <w:spacing w:before="48" w:after="48"/>
                  </w:pPr>
                  <w:r>
                    <w:t>December</w:t>
                  </w:r>
                </w:p>
              </w:tc>
            </w:tr>
            <w:tr w:rsidR="00223D4D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5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12</w:t>
                        </w:r>
                      </w:p>
                    </w:tc>
                  </w:tr>
                  <w:tr w:rsidR="007F75C5" w:rsidTr="005D1783"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:rsidR="007F75C5" w:rsidRPr="005D1783" w:rsidRDefault="005D1783" w:rsidP="007F75C5">
                        <w:pPr>
                          <w:rPr>
                            <w:b/>
                          </w:rPr>
                        </w:pPr>
                        <w:r w:rsidRPr="005D1783">
                          <w:rPr>
                            <w:b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19</w:t>
                        </w:r>
                      </w:p>
                    </w:tc>
                  </w:tr>
                  <w:tr w:rsidR="007F75C5" w:rsidTr="00F558D8"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:rsidR="007F75C5" w:rsidRDefault="005D1783" w:rsidP="007F75C5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E8D7ED" w:themeFill="accent6" w:themeFillTint="33"/>
                      </w:tcPr>
                      <w:p w:rsidR="007F75C5" w:rsidRDefault="005D1783" w:rsidP="007F75C5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26</w:t>
                        </w:r>
                      </w:p>
                    </w:tc>
                  </w:tr>
                  <w:tr w:rsidR="007F75C5" w:rsidTr="00A70674"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5D1783" w:rsidP="007F75C5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  <w:tc>
                      <w:tcPr>
                        <w:tcW w:w="448" w:type="dxa"/>
                      </w:tcPr>
                      <w:p w:rsidR="007F75C5" w:rsidRDefault="007F75C5" w:rsidP="007F75C5"/>
                    </w:tc>
                  </w:tr>
                  <w:tr w:rsidR="00223D4D" w:rsidTr="00A70674"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  <w:tc>
                      <w:tcPr>
                        <w:tcW w:w="448" w:type="dxa"/>
                      </w:tcPr>
                      <w:p w:rsidR="00223D4D" w:rsidRDefault="00223D4D" w:rsidP="00223D4D"/>
                    </w:tc>
                  </w:tr>
                </w:tbl>
                <w:p w:rsidR="00223D4D" w:rsidRDefault="00223D4D" w:rsidP="00223D4D"/>
              </w:tc>
            </w:tr>
          </w:tbl>
          <w:p w:rsidR="00223D4D" w:rsidRDefault="00223D4D" w:rsidP="00223D4D"/>
        </w:tc>
      </w:tr>
    </w:tbl>
    <w:p w:rsidR="00A70674" w:rsidRDefault="00F0714A">
      <w:pPr>
        <w:pStyle w:val="Heading1"/>
      </w:pPr>
      <w:r>
        <w:t>Executive Board Meeting</w:t>
      </w: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:rsidTr="00F558D8">
        <w:trPr>
          <w:trHeight w:val="432"/>
        </w:trPr>
        <w:tc>
          <w:tcPr>
            <w:tcW w:w="10790" w:type="dxa"/>
            <w:shd w:val="clear" w:color="auto" w:fill="B0E2EB" w:themeFill="accent3" w:themeFillTint="99"/>
          </w:tcPr>
          <w:p w:rsidR="00A70674" w:rsidRDefault="00F0714A">
            <w:pPr>
              <w:spacing w:before="0"/>
            </w:pPr>
            <w:r>
              <w:t>1:00 p.m. – 3:00 p.m.</w:t>
            </w:r>
          </w:p>
        </w:tc>
      </w:tr>
    </w:tbl>
    <w:p w:rsidR="00A70674" w:rsidRDefault="00F0714A">
      <w:pPr>
        <w:pStyle w:val="Heading1"/>
      </w:pPr>
      <w:r>
        <w:t>All NorCal CoC Member Meeting</w:t>
      </w:r>
    </w:p>
    <w:tbl>
      <w:tblPr>
        <w:tblStyle w:val="Sem2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:rsidTr="00F558D8">
        <w:trPr>
          <w:trHeight w:val="432"/>
        </w:trPr>
        <w:tc>
          <w:tcPr>
            <w:tcW w:w="10790" w:type="dxa"/>
            <w:shd w:val="clear" w:color="auto" w:fill="D3F592" w:themeFill="accent5" w:themeFillTint="66"/>
          </w:tcPr>
          <w:p w:rsidR="00A70674" w:rsidRDefault="003C3CB7">
            <w:pPr>
              <w:spacing w:before="0"/>
            </w:pPr>
            <w:r>
              <w:t>1:00 p.m. – 3:00 p.m.</w:t>
            </w:r>
          </w:p>
        </w:tc>
      </w:tr>
    </w:tbl>
    <w:p w:rsidR="00A70674" w:rsidRDefault="00F0714A">
      <w:pPr>
        <w:pStyle w:val="Heading1"/>
      </w:pPr>
      <w:r>
        <w:t>Holiday</w:t>
      </w: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:rsidTr="00F558D8">
        <w:trPr>
          <w:trHeight w:val="432"/>
        </w:trPr>
        <w:tc>
          <w:tcPr>
            <w:tcW w:w="10790" w:type="dxa"/>
            <w:shd w:val="clear" w:color="auto" w:fill="E8D7ED" w:themeFill="accent6" w:themeFillTint="33"/>
          </w:tcPr>
          <w:p w:rsidR="00A70674" w:rsidRDefault="00F0714A">
            <w:pPr>
              <w:spacing w:before="0"/>
            </w:pPr>
            <w:r>
              <w:t>Observed Holiday</w:t>
            </w:r>
          </w:p>
        </w:tc>
      </w:tr>
    </w:tbl>
    <w:p w:rsidR="00A70674" w:rsidRDefault="00A70674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3A8" w:rsidRDefault="002A23A8" w:rsidP="00337E14">
      <w:pPr>
        <w:spacing w:after="0"/>
      </w:pPr>
      <w:r>
        <w:separator/>
      </w:r>
    </w:p>
  </w:endnote>
  <w:endnote w:type="continuationSeparator" w:id="0">
    <w:p w:rsidR="002A23A8" w:rsidRDefault="002A23A8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3A8" w:rsidRDefault="002A23A8" w:rsidP="00337E14">
      <w:pPr>
        <w:spacing w:after="0"/>
      </w:pPr>
      <w:r>
        <w:separator/>
      </w:r>
    </w:p>
  </w:footnote>
  <w:footnote w:type="continuationSeparator" w:id="0">
    <w:p w:rsidR="002A23A8" w:rsidRDefault="002A23A8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isplayBackgroundShap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3C"/>
    <w:rsid w:val="000D0946"/>
    <w:rsid w:val="000D6EFE"/>
    <w:rsid w:val="00127F74"/>
    <w:rsid w:val="00177845"/>
    <w:rsid w:val="001A5F5B"/>
    <w:rsid w:val="00223D4D"/>
    <w:rsid w:val="002A23A8"/>
    <w:rsid w:val="00337E14"/>
    <w:rsid w:val="003522B7"/>
    <w:rsid w:val="00366921"/>
    <w:rsid w:val="003C14C4"/>
    <w:rsid w:val="003C3CB7"/>
    <w:rsid w:val="0044315E"/>
    <w:rsid w:val="004A6C50"/>
    <w:rsid w:val="004B430E"/>
    <w:rsid w:val="004F683C"/>
    <w:rsid w:val="005416FC"/>
    <w:rsid w:val="0058421F"/>
    <w:rsid w:val="005D1783"/>
    <w:rsid w:val="00613A3C"/>
    <w:rsid w:val="006D17D6"/>
    <w:rsid w:val="007476DE"/>
    <w:rsid w:val="007F75C5"/>
    <w:rsid w:val="009035EA"/>
    <w:rsid w:val="00996198"/>
    <w:rsid w:val="009F65F2"/>
    <w:rsid w:val="00A70674"/>
    <w:rsid w:val="00A875D8"/>
    <w:rsid w:val="00B87BA8"/>
    <w:rsid w:val="00BD4C1E"/>
    <w:rsid w:val="00C12618"/>
    <w:rsid w:val="00E118A4"/>
    <w:rsid w:val="00E159FB"/>
    <w:rsid w:val="00EC16F9"/>
    <w:rsid w:val="00EE29D2"/>
    <w:rsid w:val="00F0714A"/>
    <w:rsid w:val="00F558D8"/>
    <w:rsid w:val="00FC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E5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nigans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9fc9171bb41dc08635275f351de859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29387215989a890c06011de04edfe97d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274FD-1938-4687-A7F8-7CB321727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13EC0-C98A-459D-8D4B-544E5672DB7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F05D822-148B-4C01-8427-EA7904CF4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2025-12-04T16:56:00Z</dcterms:created>
  <dcterms:modified xsi:type="dcterms:W3CDTF">2025-12-04T16:56:00Z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